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4AA" w:rsidRDefault="00FF74AA" w:rsidP="00FF74AA">
      <w:pPr>
        <w:pStyle w:val="Heading1"/>
        <w:spacing w:after="480"/>
      </w:pPr>
      <w:r>
        <w:rPr>
          <w:noProof/>
          <w:lang w:eastAsia="en-GB"/>
        </w:rPr>
        <w:drawing>
          <wp:inline distT="0" distB="0" distL="0" distR="0">
            <wp:extent cx="1400175" cy="8852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AAP-Official-Logo-M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88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A84" w:rsidRDefault="00EF61A0" w:rsidP="00B82A84">
      <w:pPr>
        <w:pStyle w:val="Heading1"/>
        <w:spacing w:after="480"/>
        <w:jc w:val="center"/>
      </w:pPr>
      <w:r>
        <w:t xml:space="preserve">NOMINATION FORM FOR THE </w:t>
      </w:r>
      <w:r w:rsidR="004C25FA">
        <w:t>201</w:t>
      </w:r>
      <w:r w:rsidR="00013CEA">
        <w:t>8</w:t>
      </w:r>
      <w:r w:rsidR="004C25FA">
        <w:t xml:space="preserve"> </w:t>
      </w:r>
      <w:proofErr w:type="spellStart"/>
      <w:r>
        <w:t>EurA</w:t>
      </w:r>
      <w:r w:rsidR="00B82A84">
        <w:t>AP</w:t>
      </w:r>
      <w:proofErr w:type="spellEnd"/>
      <w:r w:rsidR="00B82A84">
        <w:t xml:space="preserve"> AWARDS</w:t>
      </w:r>
    </w:p>
    <w:p w:rsidR="00EF61A0" w:rsidRPr="00EF61A0" w:rsidRDefault="00EF61A0" w:rsidP="00EF61A0">
      <w:pPr>
        <w:pStyle w:val="Heading2"/>
        <w:numPr>
          <w:ilvl w:val="0"/>
          <w:numId w:val="6"/>
        </w:numPr>
        <w:rPr>
          <w:lang w:val="en-US"/>
        </w:rPr>
      </w:pPr>
      <w:r w:rsidRPr="00EF61A0">
        <w:rPr>
          <w:lang w:val="en-US"/>
        </w:rPr>
        <w:t>AWARD FOR WHICH THE NOMINATION IS MADE</w:t>
      </w:r>
    </w:p>
    <w:p w:rsidR="00EF61A0" w:rsidRPr="00EF61A0" w:rsidRDefault="00EF61A0" w:rsidP="00EF61A0">
      <w:pPr>
        <w:spacing w:before="240" w:line="480" w:lineRule="auto"/>
        <w:rPr>
          <w:lang w:val="en-US"/>
        </w:rPr>
      </w:pPr>
      <w:r w:rsidRPr="00EF61A0">
        <w:rPr>
          <w:lang w:val="en-US"/>
        </w:rPr>
        <w:t>Please select one of</w:t>
      </w:r>
      <w:r w:rsidR="004C25FA">
        <w:rPr>
          <w:lang w:val="en-US"/>
        </w:rPr>
        <w:t xml:space="preserve"> </w:t>
      </w:r>
      <w:r w:rsidRPr="00EF61A0">
        <w:rPr>
          <w:lang w:val="en-US"/>
        </w:rPr>
        <w:t>the following</w:t>
      </w:r>
    </w:p>
    <w:p w:rsidR="00EF61A0" w:rsidRDefault="00EF61A0" w:rsidP="00EF61A0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rPr>
          <w:lang w:val="de-DE"/>
        </w:rPr>
        <w:t>EurAAP Antenna Award</w:t>
      </w:r>
    </w:p>
    <w:p w:rsidR="00EF61A0" w:rsidRPr="00EF61A0" w:rsidRDefault="00EF61A0" w:rsidP="00EF61A0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rPr>
          <w:lang w:val="de-DE"/>
        </w:rPr>
        <w:t>EurAAP Propagation Award</w:t>
      </w:r>
    </w:p>
    <w:p w:rsidR="00B82A84" w:rsidRDefault="00B82A84" w:rsidP="00AB566A">
      <w:pPr>
        <w:pStyle w:val="Heading2"/>
        <w:numPr>
          <w:ilvl w:val="0"/>
          <w:numId w:val="6"/>
        </w:numPr>
        <w:rPr>
          <w:lang w:val="de-DE"/>
        </w:rPr>
      </w:pPr>
      <w:r>
        <w:rPr>
          <w:lang w:val="de-DE"/>
        </w:rPr>
        <w:t>NOMINEE</w:t>
      </w:r>
    </w:p>
    <w:p w:rsidR="00B82A84" w:rsidRPr="009A740C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9A740C">
        <w:rPr>
          <w:lang w:val="de-DE"/>
        </w:rPr>
        <w:t xml:space="preserve">Name of Nominee: </w:t>
      </w:r>
      <w:r>
        <w:rPr>
          <w:lang w:val="de-DE"/>
        </w:rPr>
        <w:tab/>
      </w:r>
      <w:sdt>
        <w:sdtPr>
          <w:rPr>
            <w:lang w:val="de-DE"/>
          </w:rPr>
          <w:id w:val="1217227204"/>
          <w:placeholder>
            <w:docPart w:val="64D43BDD346941EE851A8A56F1D6B0FE"/>
          </w:placeholder>
          <w:showingPlcHdr/>
        </w:sdtPr>
        <w:sdtEndPr/>
        <w:sdtContent>
          <w:r w:rsidR="00C92142">
            <w:rPr>
              <w:color w:val="A6A6A6" w:themeColor="background1" w:themeShade="A6"/>
              <w:lang w:val="de-DE"/>
            </w:rPr>
            <w:t>Name</w:t>
          </w:r>
        </w:sdtContent>
      </w:sdt>
    </w:p>
    <w:p w:rsidR="00B82A84" w:rsidRPr="00C92142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 xml:space="preserve">Professional Affiliation and Title: </w:t>
      </w:r>
      <w:r w:rsidRPr="00C92142">
        <w:rPr>
          <w:lang w:val="en-US"/>
        </w:rPr>
        <w:tab/>
      </w:r>
      <w:sdt>
        <w:sdtPr>
          <w:id w:val="1217227205"/>
          <w:placeholder>
            <w:docPart w:val="47295C0490C64A1FA57A731DD71AC7DB"/>
          </w:placeholder>
          <w:showingPlcHdr/>
        </w:sdtPr>
        <w:sdtEndPr/>
        <w:sdtContent>
          <w:r w:rsidR="00C92142" w:rsidRPr="00C92142">
            <w:rPr>
              <w:color w:val="A6A6A6" w:themeColor="background1" w:themeShade="A6"/>
            </w:rPr>
            <w:t>Affiliation &amp; Title</w:t>
          </w:r>
        </w:sdtContent>
      </w:sdt>
    </w:p>
    <w:p w:rsidR="00B82A84" w:rsidRPr="00AB566A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545C8A">
        <w:rPr>
          <w:lang w:val="de-DE"/>
        </w:rPr>
        <w:t>Address:</w:t>
      </w:r>
      <w:r w:rsidR="00AB566A" w:rsidRPr="00545C8A">
        <w:rPr>
          <w:lang w:val="de-DE"/>
        </w:rPr>
        <w:br/>
      </w:r>
      <w:sdt>
        <w:sdtPr>
          <w:id w:val="1217227206"/>
          <w:placeholder>
            <w:docPart w:val="D8E550730F5D486D9B43275874D79E69"/>
          </w:placeholder>
          <w:showingPlcHdr/>
        </w:sdtPr>
        <w:sdtEndPr/>
        <w:sdtContent>
          <w:r w:rsidR="00C92142">
            <w:rPr>
              <w:rStyle w:val="PlaceholderText"/>
              <w:lang w:val="de-DE"/>
            </w:rPr>
            <w:t>Address</w:t>
          </w:r>
          <w:r w:rsidRPr="00545C8A">
            <w:rPr>
              <w:rStyle w:val="PlaceholderText"/>
              <w:lang w:val="de-DE"/>
            </w:rPr>
            <w:t>.</w:t>
          </w:r>
        </w:sdtContent>
      </w:sdt>
    </w:p>
    <w:p w:rsidR="00B82A84" w:rsidRPr="00B82A84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B82A84">
        <w:rPr>
          <w:lang w:val="de-DE"/>
        </w:rPr>
        <w:t>E-mail:</w:t>
      </w:r>
      <w:r w:rsidRPr="00B82A84">
        <w:rPr>
          <w:lang w:val="de-DE"/>
        </w:rPr>
        <w:tab/>
      </w:r>
      <w:sdt>
        <w:sdtPr>
          <w:id w:val="1217227207"/>
          <w:placeholder>
            <w:docPart w:val="FD91949E93DC4FC0A3C98918894BF179"/>
          </w:placeholder>
          <w:showingPlcHdr/>
        </w:sdtPr>
        <w:sdtEndPr/>
        <w:sdtContent>
          <w:r w:rsidR="00C92142">
            <w:rPr>
              <w:rStyle w:val="PlaceholderText"/>
              <w:lang w:val="de-DE"/>
            </w:rPr>
            <w:t>e-mail</w:t>
          </w:r>
          <w:r w:rsidRPr="00C92142">
            <w:rPr>
              <w:rStyle w:val="PlaceholderText"/>
              <w:lang w:val="de-DE"/>
            </w:rPr>
            <w:t>.</w:t>
          </w:r>
        </w:sdtContent>
      </w:sdt>
    </w:p>
    <w:p w:rsidR="00B82A84" w:rsidRPr="00C92142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>
        <w:t>Education (Institution, location, degree, and year received</w:t>
      </w:r>
      <w:proofErr w:type="gramStart"/>
      <w:r>
        <w:t>)</w:t>
      </w:r>
      <w:proofErr w:type="gramEnd"/>
      <w:r w:rsidR="00AB566A">
        <w:br/>
      </w:r>
      <w:sdt>
        <w:sdtPr>
          <w:id w:val="1217227208"/>
          <w:placeholder>
            <w:docPart w:val="EB2C36D5B677400F9036453D310A93DC"/>
          </w:placeholder>
          <w:showingPlcHdr/>
        </w:sdtPr>
        <w:sdtEndPr/>
        <w:sdtContent>
          <w:r w:rsidR="00C92142">
            <w:rPr>
              <w:rStyle w:val="PlaceholderText"/>
            </w:rPr>
            <w:t>Education</w:t>
          </w:r>
          <w:r w:rsidRPr="00CC1F40">
            <w:rPr>
              <w:rStyle w:val="PlaceholderText"/>
            </w:rPr>
            <w:t>.</w:t>
          </w:r>
        </w:sdtContent>
      </w:sdt>
    </w:p>
    <w:p w:rsidR="00B82A84" w:rsidRPr="00C92142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>Description of current activities</w:t>
      </w:r>
      <w:proofErr w:type="gramStart"/>
      <w:r w:rsidRPr="00C92142">
        <w:rPr>
          <w:lang w:val="en-US"/>
        </w:rPr>
        <w:t>:</w:t>
      </w:r>
      <w:proofErr w:type="gramEnd"/>
      <w:r w:rsidR="00AB566A" w:rsidRPr="00C92142">
        <w:rPr>
          <w:lang w:val="en-US"/>
        </w:rPr>
        <w:br/>
      </w:r>
      <w:sdt>
        <w:sdtPr>
          <w:id w:val="1217227209"/>
          <w:placeholder>
            <w:docPart w:val="7DD6F37EDE87447C8B3F17AD6B6EA059"/>
          </w:placeholder>
          <w:showingPlcHdr/>
        </w:sdtPr>
        <w:sdtEndPr/>
        <w:sdtContent>
          <w:r w:rsidR="00C92142" w:rsidRPr="00C92142">
            <w:rPr>
              <w:rStyle w:val="PlaceholderText"/>
              <w:lang w:val="en-US"/>
            </w:rPr>
            <w:t>Activities</w:t>
          </w:r>
          <w:r w:rsidRPr="00C92142">
            <w:rPr>
              <w:rStyle w:val="PlaceholderText"/>
              <w:lang w:val="en-US"/>
            </w:rPr>
            <w:t>.</w:t>
          </w:r>
        </w:sdtContent>
      </w:sdt>
    </w:p>
    <w:p w:rsidR="00B82A84" w:rsidRPr="00545C8A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>
        <w:t>Achievement pertinent for the Award and justification of its relevance</w:t>
      </w:r>
      <w:proofErr w:type="gramStart"/>
      <w:r>
        <w:t>:</w:t>
      </w:r>
      <w:proofErr w:type="gramEnd"/>
      <w:r w:rsidR="00AB566A">
        <w:br/>
      </w:r>
      <w:sdt>
        <w:sdtPr>
          <w:id w:val="1217227216"/>
          <w:placeholder>
            <w:docPart w:val="F665B6EF16CC4ABA9DB5AE37C19C30E4"/>
          </w:placeholder>
          <w:showingPlcHdr/>
        </w:sdtPr>
        <w:sdtEndPr/>
        <w:sdtContent>
          <w:r w:rsidR="00C92142">
            <w:rPr>
              <w:rStyle w:val="PlaceholderText"/>
            </w:rPr>
            <w:t>Achievements</w:t>
          </w:r>
          <w:r w:rsidRPr="00CC1F40">
            <w:rPr>
              <w:rStyle w:val="PlaceholderText"/>
            </w:rPr>
            <w:t>.</w:t>
          </w:r>
        </w:sdtContent>
      </w:sdt>
    </w:p>
    <w:p w:rsidR="008750C0" w:rsidRPr="00C92142" w:rsidRDefault="008750C0" w:rsidP="008750C0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>Proposed citation</w:t>
      </w:r>
      <w:proofErr w:type="gramStart"/>
      <w:r w:rsidRPr="00C92142">
        <w:rPr>
          <w:lang w:val="en-US"/>
        </w:rPr>
        <w:t>:</w:t>
      </w:r>
      <w:proofErr w:type="gramEnd"/>
      <w:r w:rsidRPr="00C92142">
        <w:rPr>
          <w:lang w:val="en-US"/>
        </w:rPr>
        <w:br/>
      </w:r>
      <w:sdt>
        <w:sdtPr>
          <w:id w:val="-401336532"/>
          <w:placeholder>
            <w:docPart w:val="719ADE462E644C409B5841DFA88794B5"/>
          </w:placeholder>
          <w:showingPlcHdr/>
        </w:sdtPr>
        <w:sdtEndPr/>
        <w:sdtContent>
          <w:r w:rsidR="00C92142" w:rsidRPr="00C92142">
            <w:rPr>
              <w:rStyle w:val="PlaceholderText"/>
              <w:lang w:val="en-US"/>
            </w:rPr>
            <w:t>Citation (max. 30 words)</w:t>
          </w:r>
          <w:r w:rsidRPr="00C92142">
            <w:rPr>
              <w:rStyle w:val="PlaceholderText"/>
              <w:lang w:val="en-US"/>
            </w:rPr>
            <w:t>.</w:t>
          </w:r>
        </w:sdtContent>
      </w:sdt>
    </w:p>
    <w:p w:rsidR="00AB566A" w:rsidRDefault="008750C0" w:rsidP="008750C0">
      <w:pPr>
        <w:pStyle w:val="Heading2"/>
        <w:numPr>
          <w:ilvl w:val="0"/>
          <w:numId w:val="6"/>
        </w:numPr>
        <w:ind w:left="567" w:hanging="567"/>
        <w:rPr>
          <w:lang w:val="de-DE"/>
        </w:rPr>
      </w:pPr>
      <w:r w:rsidRPr="00C92142">
        <w:rPr>
          <w:lang w:val="en-US"/>
        </w:rPr>
        <w:lastRenderedPageBreak/>
        <w:t xml:space="preserve"> </w:t>
      </w:r>
      <w:r w:rsidR="00AB566A">
        <w:rPr>
          <w:lang w:val="de-DE"/>
        </w:rPr>
        <w:t>NOMINATOR</w:t>
      </w:r>
    </w:p>
    <w:p w:rsidR="00B82A84" w:rsidRPr="009A740C" w:rsidRDefault="00AB566A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rPr>
          <w:lang w:val="de-DE"/>
        </w:rPr>
        <w:t>Name</w:t>
      </w:r>
      <w:r w:rsidR="00B82A84" w:rsidRPr="009A740C">
        <w:rPr>
          <w:lang w:val="de-DE"/>
        </w:rPr>
        <w:t xml:space="preserve">: </w:t>
      </w:r>
      <w:r w:rsidR="00B82A84">
        <w:rPr>
          <w:lang w:val="de-DE"/>
        </w:rPr>
        <w:tab/>
      </w:r>
      <w:sdt>
        <w:sdtPr>
          <w:rPr>
            <w:lang w:val="de-DE"/>
          </w:rPr>
          <w:id w:val="1217227256"/>
          <w:placeholder>
            <w:docPart w:val="ABCBB6734C034DD9B772B7DAA63965F7"/>
          </w:placeholder>
          <w:showingPlcHdr/>
        </w:sdtPr>
        <w:sdtEndPr/>
        <w:sdtContent>
          <w:r w:rsidR="00C92142">
            <w:rPr>
              <w:rStyle w:val="PlaceholderText"/>
              <w:lang w:val="de-DE"/>
            </w:rPr>
            <w:t>Name</w:t>
          </w:r>
          <w:r w:rsidR="00B82A84" w:rsidRPr="00545C8A">
            <w:rPr>
              <w:rStyle w:val="PlaceholderText"/>
              <w:lang w:val="de-DE"/>
            </w:rPr>
            <w:t>.</w:t>
          </w:r>
        </w:sdtContent>
      </w:sdt>
    </w:p>
    <w:p w:rsidR="00B82A84" w:rsidRPr="00C92142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 xml:space="preserve">Professional Affiliation and Title: </w:t>
      </w:r>
      <w:r w:rsidRPr="00C92142">
        <w:rPr>
          <w:lang w:val="en-US"/>
        </w:rPr>
        <w:tab/>
      </w:r>
      <w:sdt>
        <w:sdtPr>
          <w:id w:val="1217227257"/>
          <w:placeholder>
            <w:docPart w:val="ABCBB6734C034DD9B772B7DAA63965F7"/>
          </w:placeholder>
          <w:showingPlcHdr/>
        </w:sdtPr>
        <w:sdtEndPr/>
        <w:sdtContent>
          <w:r w:rsidR="005B087B">
            <w:rPr>
              <w:rStyle w:val="PlaceholderText"/>
              <w:lang w:val="de-DE"/>
            </w:rPr>
            <w:t>Name</w:t>
          </w:r>
          <w:r w:rsidR="005B087B" w:rsidRPr="00545C8A">
            <w:rPr>
              <w:rStyle w:val="PlaceholderText"/>
              <w:lang w:val="de-DE"/>
            </w:rPr>
            <w:t>.</w:t>
          </w:r>
        </w:sdtContent>
      </w:sdt>
    </w:p>
    <w:p w:rsidR="00B82A84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</w:pPr>
      <w:r>
        <w:t>Address:</w:t>
      </w:r>
    </w:p>
    <w:sdt>
      <w:sdtPr>
        <w:id w:val="1217227258"/>
        <w:placeholder>
          <w:docPart w:val="ABCBB6734C034DD9B772B7DAA63965F7"/>
        </w:placeholder>
        <w:showingPlcHdr/>
      </w:sdtPr>
      <w:sdtEndPr/>
      <w:sdtContent>
        <w:p w:rsidR="00B82A84" w:rsidRPr="00AB566A" w:rsidRDefault="005B087B" w:rsidP="00AB566A">
          <w:pPr>
            <w:spacing w:before="240" w:line="480" w:lineRule="auto"/>
            <w:ind w:left="567" w:hanging="567"/>
            <w:rPr>
              <w:lang w:val="de-DE"/>
            </w:rPr>
          </w:pPr>
          <w:r>
            <w:rPr>
              <w:rStyle w:val="PlaceholderText"/>
              <w:lang w:val="de-DE"/>
            </w:rPr>
            <w:t>Name</w:t>
          </w:r>
          <w:r w:rsidRPr="00545C8A">
            <w:rPr>
              <w:rStyle w:val="PlaceholderText"/>
              <w:lang w:val="de-DE"/>
            </w:rPr>
            <w:t>.</w:t>
          </w:r>
        </w:p>
      </w:sdtContent>
    </w:sdt>
    <w:p w:rsidR="00AB566A" w:rsidRPr="00AB566A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B82A84">
        <w:rPr>
          <w:lang w:val="de-DE"/>
        </w:rPr>
        <w:t>E-mail:</w:t>
      </w:r>
      <w:r w:rsidRPr="00B82A84">
        <w:rPr>
          <w:lang w:val="de-DE"/>
        </w:rPr>
        <w:tab/>
      </w:r>
      <w:sdt>
        <w:sdtPr>
          <w:id w:val="1217227259"/>
          <w:placeholder>
            <w:docPart w:val="ABCBB6734C034DD9B772B7DAA63965F7"/>
          </w:placeholder>
          <w:showingPlcHdr/>
        </w:sdtPr>
        <w:sdtEndPr/>
        <w:sdtContent>
          <w:r w:rsidR="005B087B">
            <w:rPr>
              <w:rStyle w:val="PlaceholderText"/>
              <w:lang w:val="de-DE"/>
            </w:rPr>
            <w:t>Name</w:t>
          </w:r>
          <w:r w:rsidR="005B087B" w:rsidRPr="00545C8A">
            <w:rPr>
              <w:rStyle w:val="PlaceholderText"/>
              <w:lang w:val="de-DE"/>
            </w:rPr>
            <w:t>.</w:t>
          </w:r>
        </w:sdtContent>
      </w:sdt>
    </w:p>
    <w:p w:rsidR="008750C0" w:rsidRPr="00C92142" w:rsidRDefault="008750C0" w:rsidP="008750C0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>Relationship to the Nominee</w:t>
      </w:r>
      <w:proofErr w:type="gramStart"/>
      <w:r w:rsidRPr="00C92142">
        <w:rPr>
          <w:lang w:val="en-US"/>
        </w:rPr>
        <w:t>:</w:t>
      </w:r>
      <w:proofErr w:type="gramEnd"/>
      <w:r w:rsidRPr="00C92142">
        <w:rPr>
          <w:lang w:val="en-US"/>
        </w:rPr>
        <w:br/>
      </w:r>
      <w:sdt>
        <w:sdtPr>
          <w:id w:val="-401336530"/>
          <w:placeholder>
            <w:docPart w:val="D195B955B36D4D10829B2C55C309B888"/>
          </w:placeholder>
          <w:showingPlcHdr/>
        </w:sdtPr>
        <w:sdtEndPr/>
        <w:sdtContent>
          <w:r w:rsidR="00C92142" w:rsidRPr="00C92142">
            <w:rPr>
              <w:rStyle w:val="PlaceholderText"/>
              <w:lang w:val="en-US"/>
            </w:rPr>
            <w:t>Relationship</w:t>
          </w:r>
          <w:r w:rsidRPr="00C92142">
            <w:rPr>
              <w:rStyle w:val="PlaceholderText"/>
              <w:lang w:val="en-US"/>
            </w:rPr>
            <w:t>.</w:t>
          </w:r>
        </w:sdtContent>
      </w:sdt>
    </w:p>
    <w:p w:rsidR="00AB566A" w:rsidRPr="00492E2C" w:rsidRDefault="008750C0" w:rsidP="008750C0">
      <w:pPr>
        <w:pStyle w:val="Heading2"/>
        <w:numPr>
          <w:ilvl w:val="0"/>
          <w:numId w:val="6"/>
        </w:numPr>
        <w:ind w:left="567" w:hanging="567"/>
        <w:rPr>
          <w:lang w:val="de-DE"/>
        </w:rPr>
      </w:pPr>
      <w:r w:rsidRPr="00C92142">
        <w:rPr>
          <w:lang w:val="en-US"/>
        </w:rPr>
        <w:t xml:space="preserve"> </w:t>
      </w:r>
      <w:r w:rsidR="00B82A84" w:rsidRPr="00492E2C">
        <w:rPr>
          <w:lang w:val="de-DE"/>
        </w:rPr>
        <w:t>Endorsers</w:t>
      </w:r>
      <w:r w:rsidR="00AB566A" w:rsidRPr="00492E2C">
        <w:rPr>
          <w:lang w:val="de-DE"/>
        </w:rPr>
        <w:t xml:space="preserve"> </w:t>
      </w:r>
      <w:r w:rsidR="00BB58E9">
        <w:rPr>
          <w:lang w:val="de-DE"/>
        </w:rPr>
        <w:t>(maximum 3)</w:t>
      </w:r>
    </w:p>
    <w:p w:rsidR="00B82A84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</w:pPr>
      <w:r>
        <w:t>: Names and Add</w:t>
      </w:r>
      <w:r w:rsidR="00492E2C">
        <w:t>resses, Emails</w:t>
      </w:r>
      <w:r>
        <w:t xml:space="preserve"> </w:t>
      </w:r>
    </w:p>
    <w:p w:rsidR="00B82A84" w:rsidRDefault="00B82A84" w:rsidP="00B82A84">
      <w:pPr>
        <w:pStyle w:val="Default"/>
      </w:pPr>
    </w:p>
    <w:p w:rsidR="00B82A84" w:rsidRDefault="00B82A84" w:rsidP="00B82A84">
      <w:pPr>
        <w:pStyle w:val="Default"/>
      </w:pPr>
      <w:r>
        <w:rPr>
          <w:b/>
          <w:bCs/>
        </w:rPr>
        <w:t>Note: the entire nomination form, with the exception of endorsement letters, should not exceed five pages in len</w:t>
      </w:r>
      <w:r w:rsidR="00545C8A">
        <w:rPr>
          <w:b/>
          <w:bCs/>
        </w:rPr>
        <w:t>gth</w:t>
      </w:r>
      <w:r w:rsidR="008750C0">
        <w:rPr>
          <w:b/>
          <w:bCs/>
        </w:rPr>
        <w:t xml:space="preserve"> </w:t>
      </w:r>
      <w:r w:rsidR="008750C0" w:rsidRPr="008750C0">
        <w:rPr>
          <w:b/>
          <w:bCs/>
        </w:rPr>
        <w:t>(minimum 10 point font size)</w:t>
      </w:r>
      <w:r>
        <w:rPr>
          <w:b/>
          <w:bCs/>
        </w:rPr>
        <w:t>.</w:t>
      </w:r>
    </w:p>
    <w:p w:rsidR="00545C8A" w:rsidRDefault="00545C8A" w:rsidP="00B82A84">
      <w:pPr>
        <w:pStyle w:val="Default"/>
        <w:rPr>
          <w:i/>
          <w:iCs/>
        </w:rPr>
      </w:pPr>
    </w:p>
    <w:p w:rsidR="00B82A84" w:rsidRDefault="00B82A84" w:rsidP="00B82A84">
      <w:pPr>
        <w:pStyle w:val="Default"/>
      </w:pPr>
      <w:r>
        <w:rPr>
          <w:i/>
          <w:iCs/>
        </w:rPr>
        <w:t xml:space="preserve">Please complete </w:t>
      </w:r>
      <w:r w:rsidR="008750C0">
        <w:rPr>
          <w:i/>
          <w:iCs/>
        </w:rPr>
        <w:t xml:space="preserve">the form and </w:t>
      </w:r>
      <w:r>
        <w:rPr>
          <w:i/>
          <w:iCs/>
        </w:rPr>
        <w:t xml:space="preserve">send </w:t>
      </w:r>
      <w:r w:rsidR="008750C0">
        <w:rPr>
          <w:i/>
          <w:iCs/>
        </w:rPr>
        <w:t xml:space="preserve">it </w:t>
      </w:r>
      <w:r w:rsidR="00545C8A">
        <w:rPr>
          <w:i/>
          <w:iCs/>
        </w:rPr>
        <w:t xml:space="preserve">as PDF </w:t>
      </w:r>
      <w:r>
        <w:rPr>
          <w:i/>
          <w:iCs/>
        </w:rPr>
        <w:t xml:space="preserve">to: </w:t>
      </w:r>
    </w:p>
    <w:p w:rsidR="00B82A84" w:rsidRPr="002956D7" w:rsidRDefault="002956D7" w:rsidP="00B82A84">
      <w:pPr>
        <w:pStyle w:val="Default"/>
        <w:rPr>
          <w:lang w:val="en-US"/>
        </w:rPr>
      </w:pPr>
      <w:r w:rsidRPr="002956D7">
        <w:rPr>
          <w:lang w:val="en-US"/>
        </w:rPr>
        <w:t>A</w:t>
      </w:r>
      <w:r>
        <w:rPr>
          <w:lang w:val="en-US"/>
        </w:rPr>
        <w:t>wards201</w:t>
      </w:r>
      <w:r w:rsidR="00013CEA">
        <w:rPr>
          <w:lang w:val="en-US"/>
        </w:rPr>
        <w:t>8</w:t>
      </w:r>
      <w:bookmarkStart w:id="0" w:name="_GoBack"/>
      <w:bookmarkEnd w:id="0"/>
      <w:r>
        <w:rPr>
          <w:lang w:val="en-US"/>
        </w:rPr>
        <w:t>@euraap.org</w:t>
      </w:r>
    </w:p>
    <w:p w:rsidR="00B82A84" w:rsidRPr="00FF74AA" w:rsidRDefault="00B82A84" w:rsidP="00B82A84">
      <w:pPr>
        <w:pStyle w:val="Default"/>
        <w:rPr>
          <w:lang w:val="it-IT"/>
        </w:rPr>
      </w:pPr>
    </w:p>
    <w:p w:rsidR="00992493" w:rsidRPr="008750C0" w:rsidRDefault="00492E2C" w:rsidP="008750C0">
      <w:pPr>
        <w:pStyle w:val="Default"/>
        <w:rPr>
          <w:b/>
          <w:bCs/>
        </w:rPr>
      </w:pPr>
      <w:r w:rsidRPr="00492E2C">
        <w:rPr>
          <w:b/>
          <w:bCs/>
        </w:rPr>
        <w:t>Endorsement letters may accompany the nomination or be sent separately.</w:t>
      </w:r>
    </w:p>
    <w:sectPr w:rsidR="00992493" w:rsidRPr="008750C0" w:rsidSect="007F2EB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65E44"/>
    <w:multiLevelType w:val="multilevel"/>
    <w:tmpl w:val="CE42397A"/>
    <w:numStyleLink w:val="Formatvorlage1"/>
  </w:abstractNum>
  <w:abstractNum w:abstractNumId="1">
    <w:nsid w:val="32B201F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FF0520B"/>
    <w:multiLevelType w:val="multilevel"/>
    <w:tmpl w:val="CE42397A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4D61570"/>
    <w:multiLevelType w:val="hybridMultilevel"/>
    <w:tmpl w:val="2796FBD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3F07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B960A5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2A"/>
    <w:rsid w:val="00013CEA"/>
    <w:rsid w:val="00084449"/>
    <w:rsid w:val="002956D7"/>
    <w:rsid w:val="002D2E99"/>
    <w:rsid w:val="00303BC8"/>
    <w:rsid w:val="003414AB"/>
    <w:rsid w:val="00377B55"/>
    <w:rsid w:val="004202E9"/>
    <w:rsid w:val="00461733"/>
    <w:rsid w:val="00492E2C"/>
    <w:rsid w:val="004C25FA"/>
    <w:rsid w:val="00545C8A"/>
    <w:rsid w:val="00590275"/>
    <w:rsid w:val="005B087B"/>
    <w:rsid w:val="007F1A86"/>
    <w:rsid w:val="008750C0"/>
    <w:rsid w:val="00992493"/>
    <w:rsid w:val="00A3526D"/>
    <w:rsid w:val="00AB566A"/>
    <w:rsid w:val="00B63858"/>
    <w:rsid w:val="00B65329"/>
    <w:rsid w:val="00B82A84"/>
    <w:rsid w:val="00BB58E9"/>
    <w:rsid w:val="00BE5F2A"/>
    <w:rsid w:val="00C92142"/>
    <w:rsid w:val="00CF0904"/>
    <w:rsid w:val="00EF61A0"/>
    <w:rsid w:val="00F727B2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A84"/>
  </w:style>
  <w:style w:type="paragraph" w:styleId="Heading1">
    <w:name w:val="heading 1"/>
    <w:basedOn w:val="Normal"/>
    <w:next w:val="Normal"/>
    <w:link w:val="Heading1Char"/>
    <w:uiPriority w:val="9"/>
    <w:qFormat/>
    <w:rsid w:val="00B82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82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82A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2A8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A8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8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Formatvorlage1">
    <w:name w:val="Formatvorlage1"/>
    <w:uiPriority w:val="99"/>
    <w:rsid w:val="00AB566A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A84"/>
  </w:style>
  <w:style w:type="paragraph" w:styleId="Heading1">
    <w:name w:val="heading 1"/>
    <w:basedOn w:val="Normal"/>
    <w:next w:val="Normal"/>
    <w:link w:val="Heading1Char"/>
    <w:uiPriority w:val="9"/>
    <w:qFormat/>
    <w:rsid w:val="00B82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82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82A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2A8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A8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8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Formatvorlage1">
    <w:name w:val="Formatvorlage1"/>
    <w:uiPriority w:val="99"/>
    <w:rsid w:val="00AB566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CBB6734C034DD9B772B7DAA63965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F37E39-3CEA-4407-8ADB-9FB90DA72257}"/>
      </w:docPartPr>
      <w:docPartBody>
        <w:p w:rsidR="001D5360" w:rsidRDefault="00923F27" w:rsidP="00923F27">
          <w:pPr>
            <w:pStyle w:val="ABCBB6734C034DD9B772B7DAA63965F74"/>
          </w:pPr>
          <w:r>
            <w:rPr>
              <w:rStyle w:val="PlaceholderText"/>
              <w:lang w:val="de-DE"/>
            </w:rPr>
            <w:t>Name</w:t>
          </w:r>
          <w:r w:rsidRPr="00545C8A">
            <w:rPr>
              <w:rStyle w:val="PlaceholderText"/>
              <w:lang w:val="de-DE"/>
            </w:rPr>
            <w:t>.</w:t>
          </w:r>
        </w:p>
      </w:docPartBody>
    </w:docPart>
    <w:docPart>
      <w:docPartPr>
        <w:name w:val="719ADE462E644C409B5841DFA88794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B3196E-BD3A-4F9E-B7C8-2D3197A95C50}"/>
      </w:docPartPr>
      <w:docPartBody>
        <w:p w:rsidR="00923F27" w:rsidRDefault="00923F27" w:rsidP="00923F27">
          <w:pPr>
            <w:pStyle w:val="719ADE462E644C409B5841DFA88794B54"/>
          </w:pPr>
          <w:r w:rsidRPr="00C92142">
            <w:rPr>
              <w:rStyle w:val="PlaceholderText"/>
              <w:lang w:val="en-US"/>
            </w:rPr>
            <w:t>Citation (max. 30 words).</w:t>
          </w:r>
        </w:p>
      </w:docPartBody>
    </w:docPart>
    <w:docPart>
      <w:docPartPr>
        <w:name w:val="D195B955B36D4D10829B2C55C309B8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A5378C-9A55-47D0-8AD3-F23F59A14607}"/>
      </w:docPartPr>
      <w:docPartBody>
        <w:p w:rsidR="00923F27" w:rsidRDefault="00923F27" w:rsidP="00923F27">
          <w:pPr>
            <w:pStyle w:val="D195B955B36D4D10829B2C55C309B8884"/>
          </w:pPr>
          <w:r w:rsidRPr="00C92142">
            <w:rPr>
              <w:rStyle w:val="PlaceholderText"/>
              <w:lang w:val="en-US"/>
            </w:rPr>
            <w:t>Relationship.</w:t>
          </w:r>
        </w:p>
      </w:docPartBody>
    </w:docPart>
    <w:docPart>
      <w:docPartPr>
        <w:name w:val="64D43BDD346941EE851A8A56F1D6B0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D3B49-EFF6-4FE3-BF3F-27F315EC7A9F}"/>
      </w:docPartPr>
      <w:docPartBody>
        <w:p w:rsidR="005463E0" w:rsidRDefault="00923F27" w:rsidP="00923F27">
          <w:pPr>
            <w:pStyle w:val="64D43BDD346941EE851A8A56F1D6B0FE3"/>
          </w:pPr>
          <w:r>
            <w:rPr>
              <w:color w:val="A6A6A6" w:themeColor="background1" w:themeShade="A6"/>
              <w:lang w:val="de-DE"/>
            </w:rPr>
            <w:t>Name</w:t>
          </w:r>
        </w:p>
      </w:docPartBody>
    </w:docPart>
    <w:docPart>
      <w:docPartPr>
        <w:name w:val="47295C0490C64A1FA57A731DD71AC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D412A-00A2-435C-A282-ACAFC14983FE}"/>
      </w:docPartPr>
      <w:docPartBody>
        <w:p w:rsidR="005463E0" w:rsidRDefault="00923F27" w:rsidP="00923F27">
          <w:pPr>
            <w:pStyle w:val="47295C0490C64A1FA57A731DD71AC7DB3"/>
          </w:pPr>
          <w:r w:rsidRPr="00C92142">
            <w:rPr>
              <w:color w:val="A6A6A6" w:themeColor="background1" w:themeShade="A6"/>
            </w:rPr>
            <w:t>Affiliation &amp; Title</w:t>
          </w:r>
        </w:p>
      </w:docPartBody>
    </w:docPart>
    <w:docPart>
      <w:docPartPr>
        <w:name w:val="D8E550730F5D486D9B43275874D79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C9130-0C11-49CE-AABE-A7259BEE7E54}"/>
      </w:docPartPr>
      <w:docPartBody>
        <w:p w:rsidR="005463E0" w:rsidRDefault="00923F27" w:rsidP="00923F27">
          <w:pPr>
            <w:pStyle w:val="D8E550730F5D486D9B43275874D79E693"/>
          </w:pPr>
          <w:r>
            <w:rPr>
              <w:rStyle w:val="PlaceholderText"/>
              <w:lang w:val="de-DE"/>
            </w:rPr>
            <w:t>Address</w:t>
          </w:r>
          <w:r w:rsidRPr="00545C8A">
            <w:rPr>
              <w:rStyle w:val="PlaceholderText"/>
              <w:lang w:val="de-DE"/>
            </w:rPr>
            <w:t>.</w:t>
          </w:r>
        </w:p>
      </w:docPartBody>
    </w:docPart>
    <w:docPart>
      <w:docPartPr>
        <w:name w:val="FD91949E93DC4FC0A3C98918894BF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AFEA6-0648-4550-913A-7C4A446615F4}"/>
      </w:docPartPr>
      <w:docPartBody>
        <w:p w:rsidR="005463E0" w:rsidRDefault="00923F27" w:rsidP="00923F27">
          <w:pPr>
            <w:pStyle w:val="FD91949E93DC4FC0A3C98918894BF1793"/>
          </w:pPr>
          <w:r>
            <w:rPr>
              <w:rStyle w:val="PlaceholderText"/>
              <w:lang w:val="de-DE"/>
            </w:rPr>
            <w:t>e-mail</w:t>
          </w:r>
          <w:r w:rsidRPr="00C92142">
            <w:rPr>
              <w:rStyle w:val="PlaceholderText"/>
              <w:lang w:val="de-DE"/>
            </w:rPr>
            <w:t>.</w:t>
          </w:r>
        </w:p>
      </w:docPartBody>
    </w:docPart>
    <w:docPart>
      <w:docPartPr>
        <w:name w:val="EB2C36D5B677400F9036453D310A93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BED89-739D-4BD9-A31A-C1DA98F99DD7}"/>
      </w:docPartPr>
      <w:docPartBody>
        <w:p w:rsidR="005463E0" w:rsidRDefault="00923F27" w:rsidP="00923F27">
          <w:pPr>
            <w:pStyle w:val="EB2C36D5B677400F9036453D310A93DC3"/>
          </w:pPr>
          <w:r>
            <w:rPr>
              <w:rStyle w:val="PlaceholderText"/>
            </w:rPr>
            <w:t>Education</w:t>
          </w:r>
          <w:r w:rsidRPr="00CC1F40">
            <w:rPr>
              <w:rStyle w:val="PlaceholderText"/>
            </w:rPr>
            <w:t>.</w:t>
          </w:r>
        </w:p>
      </w:docPartBody>
    </w:docPart>
    <w:docPart>
      <w:docPartPr>
        <w:name w:val="7DD6F37EDE87447C8B3F17AD6B6EA0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A7B54-4F65-4FC9-9B84-BB5F25D71C55}"/>
      </w:docPartPr>
      <w:docPartBody>
        <w:p w:rsidR="005463E0" w:rsidRDefault="00923F27" w:rsidP="00923F27">
          <w:pPr>
            <w:pStyle w:val="7DD6F37EDE87447C8B3F17AD6B6EA0593"/>
          </w:pPr>
          <w:r w:rsidRPr="00C92142">
            <w:rPr>
              <w:rStyle w:val="PlaceholderText"/>
              <w:lang w:val="en-US"/>
            </w:rPr>
            <w:t>Activities.</w:t>
          </w:r>
        </w:p>
      </w:docPartBody>
    </w:docPart>
    <w:docPart>
      <w:docPartPr>
        <w:name w:val="F665B6EF16CC4ABA9DB5AE37C19C30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4AE072-A45C-4826-9EA0-7F843598C059}"/>
      </w:docPartPr>
      <w:docPartBody>
        <w:p w:rsidR="005463E0" w:rsidRDefault="00923F27" w:rsidP="00923F27">
          <w:pPr>
            <w:pStyle w:val="F665B6EF16CC4ABA9DB5AE37C19C30E43"/>
          </w:pPr>
          <w:r>
            <w:rPr>
              <w:rStyle w:val="PlaceholderText"/>
            </w:rPr>
            <w:t>Achievements</w:t>
          </w:r>
          <w:r w:rsidRPr="00CC1F40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868A2"/>
    <w:rsid w:val="001D5360"/>
    <w:rsid w:val="00237040"/>
    <w:rsid w:val="00264795"/>
    <w:rsid w:val="005463E0"/>
    <w:rsid w:val="005868A2"/>
    <w:rsid w:val="00706AFB"/>
    <w:rsid w:val="008A1E43"/>
    <w:rsid w:val="00923F27"/>
    <w:rsid w:val="00952AA8"/>
    <w:rsid w:val="00AE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F27"/>
    <w:rPr>
      <w:color w:val="808080"/>
    </w:rPr>
  </w:style>
  <w:style w:type="paragraph" w:customStyle="1" w:styleId="ABCBB6734C034DD9B772B7DAA63965F7">
    <w:name w:val="ABCBB6734C034DD9B772B7DAA63965F7"/>
    <w:rsid w:val="005868A2"/>
  </w:style>
  <w:style w:type="paragraph" w:customStyle="1" w:styleId="719ADE462E644C409B5841DFA88794B5">
    <w:name w:val="719ADE462E644C409B5841DFA88794B5"/>
    <w:rsid w:val="00952AA8"/>
    <w:rPr>
      <w:lang w:val="de-DE" w:eastAsia="de-DE"/>
    </w:rPr>
  </w:style>
  <w:style w:type="paragraph" w:customStyle="1" w:styleId="D195B955B36D4D10829B2C55C309B888">
    <w:name w:val="D195B955B36D4D10829B2C55C309B888"/>
    <w:rsid w:val="00952AA8"/>
    <w:rPr>
      <w:lang w:val="de-DE" w:eastAsia="de-DE"/>
    </w:rPr>
  </w:style>
  <w:style w:type="paragraph" w:customStyle="1" w:styleId="64D43BDD346941EE851A8A56F1D6B0FE">
    <w:name w:val="64D43BDD346941EE851A8A56F1D6B0FE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">
    <w:name w:val="47295C0490C64A1FA57A731DD71AC7DB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">
    <w:name w:val="D8E550730F5D486D9B43275874D79E69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">
    <w:name w:val="FD91949E93DC4FC0A3C98918894BF179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">
    <w:name w:val="EB2C36D5B677400F9036453D310A93DC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">
    <w:name w:val="7DD6F37EDE87447C8B3F17AD6B6EA059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">
    <w:name w:val="F665B6EF16CC4ABA9DB5AE37C19C30E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1">
    <w:name w:val="719ADE462E644C409B5841DFA88794B5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1">
    <w:name w:val="ABCBB6734C034DD9B772B7DAA63965F7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B54C2EA6FB1349FBA3C1DF1758E5E368">
    <w:name w:val="B54C2EA6FB1349FBA3C1DF1758E5E368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1">
    <w:name w:val="D195B955B36D4D10829B2C55C309B888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64D43BDD346941EE851A8A56F1D6B0FE1">
    <w:name w:val="64D43BDD346941EE851A8A56F1D6B0FE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1">
    <w:name w:val="47295C0490C64A1FA57A731DD71AC7DB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1">
    <w:name w:val="D8E550730F5D486D9B43275874D79E69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1">
    <w:name w:val="FD91949E93DC4FC0A3C98918894BF179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1">
    <w:name w:val="EB2C36D5B677400F9036453D310A93DC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1">
    <w:name w:val="7DD6F37EDE87447C8B3F17AD6B6EA059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1">
    <w:name w:val="F665B6EF16CC4ABA9DB5AE37C19C30E4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2">
    <w:name w:val="719ADE462E644C409B5841DFA88794B5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2">
    <w:name w:val="ABCBB6734C034DD9B772B7DAA63965F7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B54C2EA6FB1349FBA3C1DF1758E5E3681">
    <w:name w:val="B54C2EA6FB1349FBA3C1DF1758E5E368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2">
    <w:name w:val="D195B955B36D4D10829B2C55C309B888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64D43BDD346941EE851A8A56F1D6B0FE2">
    <w:name w:val="64D43BDD346941EE851A8A56F1D6B0FE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2">
    <w:name w:val="47295C0490C64A1FA57A731DD71AC7DB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2">
    <w:name w:val="D8E550730F5D486D9B43275874D79E69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2">
    <w:name w:val="FD91949E93DC4FC0A3C98918894BF179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2">
    <w:name w:val="EB2C36D5B677400F9036453D310A93DC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2">
    <w:name w:val="7DD6F37EDE87447C8B3F17AD6B6EA059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2">
    <w:name w:val="F665B6EF16CC4ABA9DB5AE37C19C30E4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3">
    <w:name w:val="719ADE462E644C409B5841DFA88794B5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3">
    <w:name w:val="ABCBB6734C034DD9B772B7DAA63965F7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B54C2EA6FB1349FBA3C1DF1758E5E3682">
    <w:name w:val="B54C2EA6FB1349FBA3C1DF1758E5E368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3">
    <w:name w:val="D195B955B36D4D10829B2C55C309B888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64D43BDD346941EE851A8A56F1D6B0FE3">
    <w:name w:val="64D43BDD346941EE851A8A56F1D6B0FE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3">
    <w:name w:val="47295C0490C64A1FA57A731DD71AC7DB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3">
    <w:name w:val="D8E550730F5D486D9B43275874D79E69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3">
    <w:name w:val="FD91949E93DC4FC0A3C98918894BF179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3">
    <w:name w:val="EB2C36D5B677400F9036453D310A93DC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3">
    <w:name w:val="7DD6F37EDE87447C8B3F17AD6B6EA059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3">
    <w:name w:val="F665B6EF16CC4ABA9DB5AE37C19C30E4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4">
    <w:name w:val="719ADE462E644C409B5841DFA88794B5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4">
    <w:name w:val="ABCBB6734C034DD9B772B7DAA63965F7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4">
    <w:name w:val="D195B955B36D4D10829B2C55C309B8884"/>
    <w:rsid w:val="00923F27"/>
    <w:pPr>
      <w:ind w:left="720"/>
      <w:contextualSpacing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519AC9CE</Template>
  <TotalTime>1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Martínez</dc:creator>
  <cp:lastModifiedBy>Copping,Maggie</cp:lastModifiedBy>
  <cp:revision>3</cp:revision>
  <dcterms:created xsi:type="dcterms:W3CDTF">2017-10-26T14:45:00Z</dcterms:created>
  <dcterms:modified xsi:type="dcterms:W3CDTF">2017-10-26T14:45:00Z</dcterms:modified>
</cp:coreProperties>
</file>